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2A0AB3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2A0AB3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2A0AB3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A07AD3" w:rsidP="00DC6C96">
      <w:pPr>
        <w:pStyle w:val="3"/>
        <w:jc w:val="left"/>
        <w:rPr>
          <w:b w:val="0"/>
          <w:sz w:val="15"/>
          <w:lang w:val="uk-UA"/>
        </w:rPr>
      </w:pPr>
      <w:r w:rsidRPr="002A0AB3">
        <w:rPr>
          <w:b w:val="0"/>
          <w:sz w:val="20"/>
          <w:szCs w:val="20"/>
          <w:u w:val="single"/>
        </w:rPr>
        <w:t>04.01.2023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0" w:name="8869"/>
      <w:bookmarkEnd w:id="0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2A0AB3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2A0AB3">
        <w:rPr>
          <w:b w:val="0"/>
          <w:sz w:val="20"/>
          <w:szCs w:val="20"/>
        </w:rPr>
        <w:t xml:space="preserve"> </w:t>
      </w:r>
      <w:r w:rsidR="00A07AD3" w:rsidRPr="002A0AB3">
        <w:rPr>
          <w:b w:val="0"/>
          <w:sz w:val="20"/>
          <w:szCs w:val="20"/>
          <w:u w:val="single"/>
        </w:rPr>
        <w:t>2/0401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2A0AB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A07AD3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Голова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правління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A07AD3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Кучеренко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С.О.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 w:rsidR="00244204">
              <w:rPr>
                <w:rStyle w:val="small-text1"/>
                <w:color w:val="000000"/>
              </w:rPr>
              <w:t xml:space="preserve"> </w:t>
            </w:r>
            <w:r w:rsidR="00244204">
              <w:rPr>
                <w:sz w:val="20"/>
                <w:szCs w:val="20"/>
                <w:lang w:val="uk-UA"/>
              </w:rPr>
              <w:t>або</w:t>
            </w:r>
            <w:r w:rsidR="00244204">
              <w:rPr>
                <w:sz w:val="20"/>
                <w:szCs w:val="20"/>
                <w:lang w:val="uk-UA"/>
              </w:rPr>
              <w:br/>
              <w:t>уповноваженої особи емітента</w:t>
            </w:r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44204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bookmarkStart w:id="1" w:name="_GoBack"/>
            <w:bookmarkEnd w:id="1"/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2A0AB3" w:rsidRDefault="00A07AD3" w:rsidP="00DC6C96">
            <w:pPr>
              <w:rPr>
                <w:sz w:val="20"/>
                <w:szCs w:val="20"/>
              </w:rPr>
            </w:pPr>
            <w:r w:rsidRPr="002A0AB3">
              <w:rPr>
                <w:sz w:val="20"/>
                <w:szCs w:val="20"/>
              </w:rPr>
              <w:t>ПРИВАТНЕ АКЦІОНЕРНЕ ТОВАРИСТВО "АПТЕКИ ЗАПОРІЖЖЯ"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A07AD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2A0AB3" w:rsidRDefault="00A07AD3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69050 місто Запоріжжя </w:t>
            </w:r>
            <w:proofErr w:type="spellStart"/>
            <w:r>
              <w:rPr>
                <w:sz w:val="20"/>
                <w:szCs w:val="20"/>
                <w:lang w:val="uk-UA"/>
              </w:rPr>
              <w:t>вул.Складська</w:t>
            </w:r>
            <w:proofErr w:type="spellEnd"/>
            <w:r>
              <w:rPr>
                <w:sz w:val="20"/>
                <w:szCs w:val="20"/>
                <w:lang w:val="uk-UA"/>
              </w:rPr>
              <w:t>, будинок 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A07AD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01977334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A07AD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 289-00-48 (061) 289-00-48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A07AD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lawyer@apteki.zp.ua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531337" w:rsidRPr="002A0AB3" w:rsidRDefault="00A07AD3" w:rsidP="00DC6C96">
            <w:pPr>
              <w:rPr>
                <w:sz w:val="20"/>
                <w:szCs w:val="20"/>
              </w:rPr>
            </w:pPr>
            <w:r w:rsidRPr="002A0AB3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A07AD3" w:rsidRPr="002A0AB3" w:rsidRDefault="00A07AD3" w:rsidP="00DC6C96">
            <w:pPr>
              <w:rPr>
                <w:sz w:val="20"/>
                <w:szCs w:val="20"/>
              </w:rPr>
            </w:pPr>
            <w:r w:rsidRPr="002A0AB3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A07AD3" w:rsidRDefault="00A07AD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07AD3" w:rsidRDefault="00A07AD3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A07AD3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2A0AB3" w:rsidRDefault="00A07AD3" w:rsidP="00DC6C9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aptekizp.pat.ua/ , aptekizp.pat.ua/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>
              <w:rPr>
                <w:sz w:val="20"/>
                <w:szCs w:val="20"/>
                <w:lang w:val="en-US"/>
              </w:rPr>
              <w:t>/reports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07AD3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04.01.2023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FC4D77" w:rsidRDefault="00FC4D77" w:rsidP="00C86AFD">
      <w:pPr>
        <w:rPr>
          <w:lang w:val="en-US"/>
        </w:rPr>
        <w:sectPr w:rsidR="00FC4D77" w:rsidSect="00A07AD3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41"/>
      </w:tblGrid>
      <w:tr w:rsidR="00FC4D77" w:rsidRPr="00FC4D77" w:rsidTr="00B91C0C">
        <w:trPr>
          <w:trHeight w:val="440"/>
          <w:tblCellSpacing w:w="22" w:type="dxa"/>
        </w:trPr>
        <w:tc>
          <w:tcPr>
            <w:tcW w:w="4931" w:type="pct"/>
          </w:tcPr>
          <w:p w:rsidR="00FC4D77" w:rsidRPr="00FC4D77" w:rsidRDefault="00FC4D77" w:rsidP="00FC4D77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FC4D77">
              <w:rPr>
                <w:sz w:val="20"/>
                <w:szCs w:val="20"/>
              </w:rPr>
              <w:t xml:space="preserve"> 6</w:t>
            </w:r>
            <w:r w:rsidRPr="00FC4D77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FC4D77">
              <w:rPr>
                <w:sz w:val="20"/>
                <w:szCs w:val="20"/>
              </w:rPr>
              <w:t>Положення</w:t>
            </w:r>
            <w:proofErr w:type="spellEnd"/>
            <w:r w:rsidRPr="00FC4D77">
              <w:rPr>
                <w:sz w:val="20"/>
                <w:szCs w:val="20"/>
              </w:rPr>
              <w:t xml:space="preserve"> про </w:t>
            </w:r>
            <w:proofErr w:type="spellStart"/>
            <w:r w:rsidRPr="00FC4D77">
              <w:rPr>
                <w:sz w:val="20"/>
                <w:szCs w:val="20"/>
              </w:rPr>
              <w:t>розкриття</w:t>
            </w:r>
            <w:proofErr w:type="spellEnd"/>
            <w:r w:rsidRPr="00FC4D77">
              <w:rPr>
                <w:sz w:val="20"/>
                <w:szCs w:val="20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</w:rPr>
              <w:t>інформації</w:t>
            </w:r>
            <w:proofErr w:type="spellEnd"/>
            <w:r w:rsidRPr="00FC4D77">
              <w:rPr>
                <w:sz w:val="20"/>
                <w:szCs w:val="20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</w:rPr>
              <w:t>емітентами</w:t>
            </w:r>
            <w:proofErr w:type="spellEnd"/>
            <w:r w:rsidRPr="00FC4D77">
              <w:rPr>
                <w:sz w:val="20"/>
                <w:szCs w:val="20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</w:rPr>
              <w:t>цінних</w:t>
            </w:r>
            <w:proofErr w:type="spellEnd"/>
            <w:r w:rsidRPr="00FC4D77">
              <w:rPr>
                <w:sz w:val="20"/>
                <w:szCs w:val="20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</w:rPr>
              <w:t>паперів</w:t>
            </w:r>
            <w:proofErr w:type="spellEnd"/>
            <w:r w:rsidRPr="00FC4D77">
              <w:rPr>
                <w:sz w:val="20"/>
                <w:szCs w:val="20"/>
              </w:rPr>
              <w:br/>
              <w:t>(</w:t>
            </w:r>
            <w:proofErr w:type="spellStart"/>
            <w:r w:rsidRPr="00FC4D77">
              <w:rPr>
                <w:sz w:val="20"/>
                <w:szCs w:val="20"/>
              </w:rPr>
              <w:t>пу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пу</w:t>
            </w:r>
            <w:r w:rsidRPr="00FC4D77">
              <w:rPr>
                <w:sz w:val="20"/>
                <w:szCs w:val="20"/>
              </w:rPr>
              <w:t>нкт</w:t>
            </w:r>
            <w:proofErr w:type="spellEnd"/>
            <w:r w:rsidRPr="00FC4D77">
              <w:rPr>
                <w:sz w:val="20"/>
                <w:szCs w:val="20"/>
              </w:rPr>
              <w:t xml:space="preserve"> 7 </w:t>
            </w:r>
            <w:proofErr w:type="spellStart"/>
            <w:r w:rsidRPr="00FC4D77">
              <w:rPr>
                <w:sz w:val="20"/>
                <w:szCs w:val="20"/>
              </w:rPr>
              <w:t>глави</w:t>
            </w:r>
            <w:proofErr w:type="spellEnd"/>
            <w:r w:rsidRPr="00FC4D77">
              <w:rPr>
                <w:sz w:val="20"/>
                <w:szCs w:val="20"/>
              </w:rPr>
              <w:t xml:space="preserve"> 1 </w:t>
            </w:r>
            <w:proofErr w:type="spellStart"/>
            <w:r w:rsidRPr="00FC4D77">
              <w:rPr>
                <w:sz w:val="20"/>
                <w:szCs w:val="20"/>
              </w:rPr>
              <w:t>розділу</w:t>
            </w:r>
            <w:proofErr w:type="spellEnd"/>
            <w:r w:rsidRPr="00FC4D77">
              <w:rPr>
                <w:sz w:val="20"/>
                <w:szCs w:val="20"/>
              </w:rPr>
              <w:t xml:space="preserve"> III)</w:t>
            </w:r>
          </w:p>
        </w:tc>
      </w:tr>
    </w:tbl>
    <w:p w:rsidR="00FC4D77" w:rsidRPr="00FC4D77" w:rsidRDefault="00FC4D77" w:rsidP="00FC4D77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FC4D77">
        <w:rPr>
          <w:sz w:val="20"/>
          <w:szCs w:val="20"/>
          <w:lang w:val="uk-UA"/>
        </w:rPr>
        <w:br w:type="textWrapping" w:clear="all"/>
      </w:r>
      <w:r w:rsidRPr="00FC4D77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2865"/>
        <w:gridCol w:w="2865"/>
        <w:gridCol w:w="2868"/>
        <w:gridCol w:w="1767"/>
        <w:gridCol w:w="2865"/>
      </w:tblGrid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C4D77">
              <w:rPr>
                <w:b/>
                <w:sz w:val="20"/>
                <w:szCs w:val="20"/>
              </w:rPr>
              <w:t>вчинення</w:t>
            </w:r>
            <w:proofErr w:type="spellEnd"/>
            <w:r w:rsidRPr="00FC4D7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C4D77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FC4D77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FC4D77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FC4D77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Чепель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Петро Володимирович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48.70000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Чепель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Петро Володимирович припиняє повноваження на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04.01.2023 р.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Володіє 19 050 650 акціями емітента  (48,7% статутного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- 6 років 8 місяців.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: Річні загальні збори акціонерів, проведені дистанційно 29.12.2022 (дата завершення голосування). 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: Протокол Загальних зборів акціонерів №1 від 04.01.2023 р.  Дата прийняття рішення (дата вчинення дії) 04.01.2023 р. (це дата складення протоколів про підсумки голосування з питань  порядку денного загальних зборів, що були проведені дистанційно 29.12.2022 р.).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Мороз Сергій Іванович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38.80000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Посадова особа член  наглядової ради Мороз Сергій Іванович припиняє повноваження на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04.01.2023 р.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Володіє 15 163 425 акціями емітента  (38,8% статутного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- 6 років 8 місяців.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: Річні загальні збори акціонерів, проведені дистанційно 29.12.2022 (дата завершення голосування). 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lastRenderedPageBreak/>
              <w:t>Пiдстави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: Протокол Загальних зборів акціонерів №1 від 04.01.2023 р.  Дата прийняття рішення (дата вчинення дії) 04.01.2023 р. (це дата складення протоколів про підсумки голосування з питань  порядку денного загальних зборів, що були проведені дистанційно 29.12.2022 р.).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lastRenderedPageBreak/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Азарова Наталія Леонідівна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Посадова особа член  наглядової ради Азарова Наталія Леонідівна  припиняє повноваження на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04.01.2023 р.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Акціями емітента не володіє   (0% статутного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- 3 роки.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: Річні загальні збори акціонерів, проведені дистанційно 29.12.2022 (дата завершення голосування). 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: Протокол Загальних зборів акціонерів №1 від 04.01.2023 р.  Дата прийняття рішення (дата вчинення дії) 04.01.2023 р. (це дата складення протоколів про підсумки голосування з питань  порядку денного загальних зборів, що були проведені дистанційно 29.12.2022 р.).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Голова ревізійної комісії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Мороз Лідія Іванівна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11.20000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Посадова особа Голова ревізійної комісії Мороз Лідія Іванівна припиняє повноваження на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04.01.2023 р.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Володіє 4 387 225 акціями емітента   (11,2% статутного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- 6 років 8 місяців.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: Річні загальні збори акціонерів, проведені дистанційно 29.12.2022 (дата завершення голосування). 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: Протокол Загальних зборів акціонерів №1 від 04.01.2023 р.  Дата прийняття рішення (дата вчинення дії) 04.01.2023 р. (це дата складення протоколів про підсумки голосування з питань  порядку денного загальних зборів, що були проведені дистанційно 29.12.2022 р.).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): переобрання всього складу ревізійної комісії.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член ревізійної комісії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Чепель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Жанна Анатоліївна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1.30000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lastRenderedPageBreak/>
              <w:t xml:space="preserve">Посадова особа член ревізійної комісії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Чепель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Жанна Анатоліївна  припиняє повноваження на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04.01.2023 р.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Володіє 500 000 акцій емітента   (1,3% статутного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- 3 роки.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Орган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: Річні загальні збори акціонерів, проведені дистанційно 29.12.2022 (дата завершення голосування). 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: Протокол Загальних зборів акціонерів №1 від 04.01.2023 р.  Дата прийняття рішення (дата вчинення дії) 04.01.2023 р. (це дата складення протоколів про підсумки голосування з питань  порядку денного загальних зборів, що були проведені дистанційно 29.12.2022 р.).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): переобрання всього складу ревізійної комісії.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Чепель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Петро Володимирович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48.70000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Посадова особа член наглядової ради 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Чепель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Петро Володимирович   обраний на посаду 04.01.2023 р.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Володіє 19 050 650 акціями емітента (48,7% статутного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Інших посад, окрім Голови наглядової ради, протягом останніх 5 років  особа не обіймала.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Річні загальні збори акціонерів, проведені дистанційно 29.12.2022 (дата завершення голосування).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: Протокол загальних зборів акціонерів №1 від 04.01.2023. Дата прийняття рішення (дата вчинення дії)  04.01.2023 (це дата складення протоколів про підсумки голосування з питань  порядку денного загальних зборів, що були проведені дистанційно 29.12.2022).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Посадова особа є акціонером.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Мороз Сергій Іванович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38.80000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lastRenderedPageBreak/>
              <w:t>Посадова особа член наглядової ради  Мороз Сергій Іванович   обраний на посаду 04.01.2023 р.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Володіє 15 163 425 акціями емітента (38,8% статутного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Інших посад, окрім члена наглядової ради, протягом останніх 5 років  особа не обіймала.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Річні загальні збори акціонерів, проведені дистанційно 29.12.2022 (дата завершення голосування).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: Протокол загальних зборів акціонерів №1 від 04.01.2023. Дата прийняття рішення (дата вчинення дії)  04.01.2023 (це дата складення протоколів про підсумки голосування з питань  порядку денного загальних зборів, що були проведені дистанційно 29.12.2022).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Посадова особа є акціонером.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член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Азарова Наталія Леонідівна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Посадова особа член наглядової ради  Азарова Наталія Леонідівна  обрана на посаду 04.01.2023 р.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Інші посади, які обіймала ця особа протягом останніх п'яти років: директор комерційний.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Річні загальні збори акціонерів, проведені дистанційно 29.12.2022 (дата завершення голосування).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: Протокол загальних зборів акціонерів №1 від 04.01.2023. Дата прийняття рішення (дата вчинення дії)  04.01.2023 (це дата складення протоколів про підсумки голосування з питань  порядку денного загальних зборів, що були проведені дистанційно 29.12.2022).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lastRenderedPageBreak/>
              <w:t>Обгрунтування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Посадова особа є представником акціонера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Чепеля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Петра Володимировича.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lastRenderedPageBreak/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Голова ревізійної комісії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Чепель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Жанна Анатоліївна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1.30000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Посадова особа Голова ревізійної комісії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Чепель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Жанна Анатоліївна  обрана на посаду 04.01.2023 р.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Володіє 500 000 акцій емітента (1,3% статутного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на який обрано особу - 5 років.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Інші посади, які обіймала ця особа протягом останніх п'яти років: член Ревізійної комісії.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Річні загальні збори акціонерів, проведені дистанційно 29.12.2022 (дата завершення голосування).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: Протокол загальних зборів акціонерів №1 від 04.01.2023. Дата прийняття рішення (дата вчинення дії)  04.01.2023 (це дата складення протоколів про підсумки голосування з питань  порядку денного загальних зборів, що були проведені дистанційно 29.12.2022).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): переобрання всього складу ревізійної комісії.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член ревізійної комісії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Мороз Олена Віталіївна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0.00000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Посадова особа член ревізійної комісії Мороз Олена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Віталіївн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обрана на посаду 04.01.2023 р.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Акціями емітента не володіє (0% статутного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на який обрано особу - 5 років.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Інші посади, які обіймала ця особа протягом останніх п'яти років: лікар-офтальмолог дитячого відділення.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Річні загальні збори акціонерів, проведені дистанційно 29.12.2022 (дата завершення голосування).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lastRenderedPageBreak/>
              <w:t>Пiдстави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: Протокол загальних зборів акціонерів №1 від 04.01.2023. Дата прийняття рішення (дата вчинення дії)  04.01.2023 (це дата складення протоколів про підсумки голосування з питань  порядку денного загальних зборів, що були проведені дистанційно 29.12.2022).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): переобрання всього складу ревізійної комісії.</w:t>
            </w:r>
          </w:p>
        </w:tc>
      </w:tr>
      <w:tr w:rsidR="00FC4D77" w:rsidRPr="00FC4D77" w:rsidTr="00B91C0C"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lastRenderedPageBreak/>
              <w:t>04.01.2023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Голова наглядової ради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Чепель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Петро Володимирович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48.70000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C4D77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C4D77" w:rsidRPr="00FC4D77" w:rsidTr="00B91C0C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Посадова особа Голова наглядової ради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Чепель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Петро Володимирович  обраний на посаду 04.01.2023 р.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Володіє 19 050 650 акціями емітента (48,7% статутного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).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Непогашеної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злочини немає.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, на який обрано особу - 3 роки.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Інших посад, окрім Голови наглядової ради, протягом останніх 5 років  особа не обіймала.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 xml:space="preserve">Найменування уповноваженого органу емітента, який прийняв рішення про зміну складу посадових осіб: Наглядова рада. 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: Протокол засідання наглядової ради №1 від 04.01.2023. Дата прийняття рішення (дата вчинення дії)  04.01.2023.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FC4D77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>): переобрання всього складу наглядової ради.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C4D77">
              <w:rPr>
                <w:sz w:val="20"/>
                <w:szCs w:val="20"/>
                <w:lang w:val="uk-UA"/>
              </w:rPr>
              <w:t>Посадова особа є акціонером.</w:t>
            </w:r>
          </w:p>
          <w:p w:rsidR="00FC4D77" w:rsidRPr="00FC4D77" w:rsidRDefault="00FC4D77" w:rsidP="00FC4D77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C4D77">
              <w:rPr>
                <w:sz w:val="20"/>
                <w:szCs w:val="20"/>
                <w:lang w:val="uk-UA"/>
              </w:rPr>
              <w:t>Чепель</w:t>
            </w:r>
            <w:proofErr w:type="spellEnd"/>
            <w:r w:rsidRPr="00FC4D77">
              <w:rPr>
                <w:sz w:val="20"/>
                <w:szCs w:val="20"/>
                <w:lang w:val="uk-UA"/>
              </w:rPr>
              <w:t xml:space="preserve"> Петро Володимирович 04.01.2023 обраний членом наглядової ради як акціонер.</w:t>
            </w:r>
          </w:p>
        </w:tc>
      </w:tr>
    </w:tbl>
    <w:p w:rsidR="00FC4D77" w:rsidRPr="00FC4D77" w:rsidRDefault="00FC4D77" w:rsidP="00FC4D77"/>
    <w:p w:rsidR="00FC4D77" w:rsidRPr="00FC4D77" w:rsidRDefault="00FC4D77" w:rsidP="00FC4D77">
      <w:r w:rsidRPr="00FC4D77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FC4D77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FC4D77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4D77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FC4D77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FC4D77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FC4D77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4D77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FC4D77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FC4D77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FC4D77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FC4D77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FC4D77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4D77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FC4D77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4D77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FC4D77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C4D77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FC4D77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FC4D77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FC4D77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2A0AB3" w:rsidRDefault="003C4C1A" w:rsidP="00C86AFD"/>
    <w:sectPr w:rsidR="003C4C1A" w:rsidRPr="002A0AB3" w:rsidSect="00FC4D77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D3"/>
    <w:rsid w:val="00020BCB"/>
    <w:rsid w:val="001714DF"/>
    <w:rsid w:val="00244204"/>
    <w:rsid w:val="002A0AB3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07AD3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09142-08D2-43CC-8B14-0151F561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2CC2-9EEB-4A02-BE30-DE29B733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7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Титульний аркуш</vt:lpstr>
    </vt:vector>
  </TitlesOfParts>
  <Company>Reanimator Extreme Edition</Company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emission@i.ua</dc:creator>
  <cp:keywords/>
  <cp:lastModifiedBy>emission@i.ua</cp:lastModifiedBy>
  <cp:revision>2</cp:revision>
  <cp:lastPrinted>2013-07-11T13:29:00Z</cp:lastPrinted>
  <dcterms:created xsi:type="dcterms:W3CDTF">2023-01-04T15:03:00Z</dcterms:created>
  <dcterms:modified xsi:type="dcterms:W3CDTF">2023-01-04T15:03:00Z</dcterms:modified>
</cp:coreProperties>
</file>