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0C4F8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0C4F8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0C4F8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E32C0" w:rsidP="00DC6C96">
      <w:pPr>
        <w:pStyle w:val="3"/>
        <w:jc w:val="left"/>
        <w:rPr>
          <w:b w:val="0"/>
          <w:sz w:val="15"/>
          <w:lang w:val="uk-UA"/>
        </w:rPr>
      </w:pPr>
      <w:r w:rsidRPr="000C4F8C">
        <w:rPr>
          <w:b w:val="0"/>
          <w:sz w:val="20"/>
          <w:szCs w:val="20"/>
          <w:u w:val="single"/>
        </w:rPr>
        <w:t>12.10.2021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0C4F8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0C4F8C">
        <w:rPr>
          <w:b w:val="0"/>
          <w:sz w:val="20"/>
          <w:szCs w:val="20"/>
        </w:rPr>
        <w:t xml:space="preserve"> </w:t>
      </w:r>
      <w:r w:rsidR="008E32C0" w:rsidRPr="000C4F8C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0C4F8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E32C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E32C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Кучеренко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0C4F8C" w:rsidRDefault="008E32C0" w:rsidP="00DC6C96">
            <w:pPr>
              <w:rPr>
                <w:sz w:val="20"/>
                <w:szCs w:val="20"/>
              </w:rPr>
            </w:pPr>
            <w:r w:rsidRPr="000C4F8C">
              <w:rPr>
                <w:sz w:val="20"/>
                <w:szCs w:val="20"/>
              </w:rPr>
              <w:t>ПРИВАТНЕ АКЦІОНЕРНЕ ТОВАРИСТВО "АПТЕКИ 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E32C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0C4F8C" w:rsidRDefault="008E32C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69050 місто Запоріжжя, </w:t>
            </w:r>
            <w:proofErr w:type="spellStart"/>
            <w:r>
              <w:rPr>
                <w:sz w:val="20"/>
                <w:szCs w:val="20"/>
                <w:lang w:val="uk-UA"/>
              </w:rPr>
              <w:t>вул.Складська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E32C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01977334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E32C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289-00-48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E32C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lawyer@apteki.zp.ua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0C4F8C" w:rsidRDefault="008E32C0" w:rsidP="00DC6C96">
            <w:pPr>
              <w:rPr>
                <w:sz w:val="20"/>
                <w:szCs w:val="20"/>
              </w:rPr>
            </w:pPr>
            <w:r w:rsidRPr="000C4F8C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E32C0" w:rsidRPr="000C4F8C" w:rsidRDefault="008E32C0" w:rsidP="00DC6C96">
            <w:pPr>
              <w:rPr>
                <w:sz w:val="20"/>
                <w:szCs w:val="20"/>
              </w:rPr>
            </w:pPr>
            <w:r w:rsidRPr="000C4F8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E32C0" w:rsidRDefault="008E32C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E32C0" w:rsidRDefault="008E32C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E32C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0C4F8C" w:rsidRDefault="008E32C0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aptekizp.pat.ua/ , aptekizp.pat.ua/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  <w:lang w:val="en-US"/>
              </w:rPr>
              <w:t>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E32C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32D8C" w:rsidRDefault="00932D8C" w:rsidP="00C86AFD">
      <w:pPr>
        <w:rPr>
          <w:lang w:val="en-US"/>
        </w:rPr>
        <w:sectPr w:rsidR="00932D8C" w:rsidSect="008E32C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932D8C" w:rsidRPr="00932D8C" w:rsidRDefault="00932D8C" w:rsidP="00932D8C">
      <w:pPr>
        <w:rPr>
          <w:sz w:val="20"/>
          <w:szCs w:val="20"/>
          <w:lang w:val="uk-UA" w:eastAsia="uk-UA"/>
        </w:rPr>
      </w:pPr>
      <w:r w:rsidRPr="00932D8C">
        <w:rPr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     Додаток 15</w:t>
      </w:r>
      <w:r w:rsidRPr="00932D8C">
        <w:rPr>
          <w:sz w:val="20"/>
          <w:szCs w:val="20"/>
          <w:lang w:val="uk-UA" w:eastAsia="uk-UA"/>
        </w:rPr>
        <w:br/>
        <w:t xml:space="preserve">                                                                                                     до Положення про розкриття інформації</w:t>
      </w:r>
    </w:p>
    <w:p w:rsidR="00932D8C" w:rsidRPr="00932D8C" w:rsidRDefault="00932D8C" w:rsidP="00932D8C">
      <w:pPr>
        <w:rPr>
          <w:b/>
          <w:color w:val="000000"/>
          <w:sz w:val="20"/>
          <w:szCs w:val="20"/>
          <w:lang w:eastAsia="uk-UA"/>
        </w:rPr>
      </w:pPr>
      <w:r w:rsidRPr="00932D8C">
        <w:rPr>
          <w:sz w:val="20"/>
          <w:szCs w:val="20"/>
          <w:lang w:val="uk-UA" w:eastAsia="uk-UA"/>
        </w:rPr>
        <w:t xml:space="preserve">                                                                                                     емітентами цінних паперів (пункт 20 глави 1 розділу III)  </w:t>
      </w:r>
    </w:p>
    <w:p w:rsidR="00932D8C" w:rsidRPr="00932D8C" w:rsidRDefault="00932D8C" w:rsidP="00932D8C">
      <w:pPr>
        <w:jc w:val="center"/>
        <w:rPr>
          <w:b/>
          <w:color w:val="000000"/>
          <w:lang w:eastAsia="uk-UA"/>
        </w:rPr>
      </w:pPr>
    </w:p>
    <w:p w:rsidR="00932D8C" w:rsidRPr="00932D8C" w:rsidRDefault="00932D8C" w:rsidP="00932D8C">
      <w:pPr>
        <w:spacing w:before="100" w:beforeAutospacing="1" w:after="100" w:afterAutospacing="1"/>
        <w:jc w:val="center"/>
        <w:outlineLvl w:val="2"/>
        <w:rPr>
          <w:b/>
          <w:bCs/>
          <w:lang w:val="uk-UA" w:eastAsia="uk-UA"/>
        </w:rPr>
      </w:pPr>
      <w:r w:rsidRPr="00932D8C">
        <w:rPr>
          <w:b/>
          <w:bCs/>
          <w:lang w:val="uk-UA" w:eastAsia="uk-UA"/>
        </w:rPr>
        <w:t>2. Відомості про прийняття рішення про виплату дивідендів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91"/>
        <w:gridCol w:w="1836"/>
        <w:gridCol w:w="1702"/>
        <w:gridCol w:w="1589"/>
        <w:gridCol w:w="2519"/>
      </w:tblGrid>
      <w:tr w:rsidR="00932D8C" w:rsidRPr="00932D8C" w:rsidTr="004949D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Дата вчинення дії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Розмір дивідендів, що підлягають виплаті, грн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8C" w:rsidRPr="00932D8C" w:rsidRDefault="00932D8C" w:rsidP="00932D8C">
            <w:pPr>
              <w:jc w:val="center"/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</w:pPr>
            <w:proofErr w:type="spellStart"/>
            <w:r w:rsidRPr="00932D8C">
              <w:rPr>
                <w:b/>
                <w:sz w:val="20"/>
                <w:szCs w:val="20"/>
                <w:lang w:eastAsia="uk-UA"/>
              </w:rPr>
              <w:t>Розмір</w:t>
            </w:r>
            <w:proofErr w:type="spellEnd"/>
            <w:r w:rsidRPr="00932D8C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2D8C">
              <w:rPr>
                <w:b/>
                <w:sz w:val="20"/>
                <w:szCs w:val="20"/>
                <w:lang w:eastAsia="uk-UA"/>
              </w:rPr>
              <w:t>дивідендів</w:t>
            </w:r>
            <w:proofErr w:type="spellEnd"/>
            <w:r w:rsidRPr="00932D8C">
              <w:rPr>
                <w:b/>
                <w:sz w:val="20"/>
                <w:szCs w:val="20"/>
                <w:lang w:eastAsia="uk-UA"/>
              </w:rPr>
              <w:t xml:space="preserve"> на одну </w:t>
            </w:r>
            <w:proofErr w:type="spellStart"/>
            <w:r w:rsidRPr="00932D8C">
              <w:rPr>
                <w:b/>
                <w:sz w:val="20"/>
                <w:szCs w:val="20"/>
                <w:lang w:eastAsia="uk-UA"/>
              </w:rPr>
              <w:t>акцію</w:t>
            </w:r>
            <w:proofErr w:type="spellEnd"/>
            <w:r w:rsidRPr="00932D8C">
              <w:rPr>
                <w:b/>
                <w:sz w:val="20"/>
                <w:szCs w:val="20"/>
                <w:lang w:eastAsia="uk-UA"/>
              </w:rPr>
              <w:t>, грн.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Строк виплати дивідендів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color w:val="000000"/>
                <w:sz w:val="20"/>
                <w:szCs w:val="20"/>
                <w:bdr w:val="none" w:sz="0" w:space="0" w:color="auto" w:frame="1"/>
                <w:lang w:val="uk-UA" w:eastAsia="uk-UA"/>
              </w:rPr>
              <w:t>Спосіб виплати дивідендів</w:t>
            </w:r>
          </w:p>
        </w:tc>
      </w:tr>
      <w:tr w:rsidR="00932D8C" w:rsidRPr="00932D8C" w:rsidTr="004949D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932D8C">
              <w:rPr>
                <w:b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932D8C">
              <w:rPr>
                <w:b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8C" w:rsidRPr="00932D8C" w:rsidRDefault="00932D8C" w:rsidP="00932D8C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932D8C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932D8C" w:rsidRPr="00932D8C" w:rsidTr="004949D0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11.10.2021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5865195.00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932D8C">
              <w:rPr>
                <w:sz w:val="20"/>
                <w:szCs w:val="20"/>
                <w:lang w:val="en-US" w:eastAsia="uk-UA"/>
              </w:rPr>
              <w:t>0.1500000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932D8C">
              <w:rPr>
                <w:sz w:val="20"/>
                <w:szCs w:val="20"/>
                <w:lang w:val="en-US" w:eastAsia="uk-UA"/>
              </w:rPr>
              <w:t xml:space="preserve">з 27.10.2021 </w:t>
            </w:r>
            <w:proofErr w:type="spellStart"/>
            <w:r w:rsidRPr="00932D8C">
              <w:rPr>
                <w:sz w:val="20"/>
                <w:szCs w:val="20"/>
                <w:lang w:val="en-US" w:eastAsia="uk-UA"/>
              </w:rPr>
              <w:t>до</w:t>
            </w:r>
            <w:proofErr w:type="spellEnd"/>
            <w:r w:rsidRPr="00932D8C">
              <w:rPr>
                <w:sz w:val="20"/>
                <w:szCs w:val="20"/>
                <w:lang w:val="en-US" w:eastAsia="uk-UA"/>
              </w:rPr>
              <w:t xml:space="preserve"> 31.12.2021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jc w:val="center"/>
              <w:rPr>
                <w:sz w:val="20"/>
                <w:szCs w:val="20"/>
                <w:lang w:val="en-US" w:eastAsia="uk-UA"/>
              </w:rPr>
            </w:pPr>
            <w:proofErr w:type="spellStart"/>
            <w:r w:rsidRPr="00932D8C">
              <w:rPr>
                <w:sz w:val="20"/>
                <w:szCs w:val="20"/>
                <w:lang w:val="en-US" w:eastAsia="uk-UA"/>
              </w:rPr>
              <w:t>безпосередньо</w:t>
            </w:r>
            <w:proofErr w:type="spellEnd"/>
            <w:r w:rsidRPr="00932D8C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en-US" w:eastAsia="uk-UA"/>
              </w:rPr>
              <w:t>акціонерам</w:t>
            </w:r>
            <w:proofErr w:type="spellEnd"/>
          </w:p>
        </w:tc>
      </w:tr>
      <w:tr w:rsidR="00932D8C" w:rsidRPr="00932D8C" w:rsidTr="004949D0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8C" w:rsidRPr="00932D8C" w:rsidRDefault="00932D8C" w:rsidP="00932D8C">
            <w:pPr>
              <w:rPr>
                <w:b/>
                <w:sz w:val="20"/>
                <w:szCs w:val="20"/>
                <w:lang w:val="en-US" w:eastAsia="uk-UA"/>
              </w:rPr>
            </w:pPr>
            <w:r w:rsidRPr="00932D8C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932D8C" w:rsidRPr="00932D8C" w:rsidTr="004949D0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 xml:space="preserve">Дата прийняття загальними зборами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акцiонерного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товариства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про виплату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: 08.10.2021 р.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 xml:space="preserve">Дата прийняття уповноваженим органом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акцiонерного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товариства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про встановлення дати складення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перелiку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осiб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якi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мають право на отримання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порядок та строк їх виплати, а також найменування уповноваженого органу, який прийняв таке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: 11.10.2021 р.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 xml:space="preserve">Дата складення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перелiку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осiб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якi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мають право на отримання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: 26.10.2021 р.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Розмiр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пiдлягають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виплатi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вiдповiдно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загальних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зборiв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в тому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числi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розмiр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на одну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акцiю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: 5865195 грн всього, 0,15 грн на одну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акцiю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 xml:space="preserve">Строк виплати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: з 27.10.2021 р. до 31.12.2021 р.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Спосiб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виплати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(через депозитарну систему або безпосередньо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акцiонерам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): безпосередньо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акцiонерам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>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 xml:space="preserve">Порядок виплати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-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кiлькома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частками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пропорцiйно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всiм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особам, що мають право на отримання </w:t>
            </w:r>
            <w:proofErr w:type="spellStart"/>
            <w:r w:rsidRPr="00932D8C">
              <w:rPr>
                <w:sz w:val="20"/>
                <w:szCs w:val="20"/>
                <w:lang w:val="uk-UA" w:eastAsia="uk-UA"/>
              </w:rPr>
              <w:t>дивiдендiв</w:t>
            </w:r>
            <w:proofErr w:type="spellEnd"/>
            <w:r w:rsidRPr="00932D8C">
              <w:rPr>
                <w:sz w:val="20"/>
                <w:szCs w:val="20"/>
                <w:lang w:val="uk-UA" w:eastAsia="uk-UA"/>
              </w:rPr>
              <w:t xml:space="preserve"> станом на 26.01.2021 р., а саме: 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до 27.10.2021 - 1955065 грн.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val="uk-UA"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до 12.11.2021 - 1955065 грн.</w:t>
            </w:r>
          </w:p>
          <w:p w:rsidR="00932D8C" w:rsidRPr="00932D8C" w:rsidRDefault="00932D8C" w:rsidP="00932D8C">
            <w:pPr>
              <w:rPr>
                <w:sz w:val="20"/>
                <w:szCs w:val="20"/>
                <w:lang w:eastAsia="uk-UA"/>
              </w:rPr>
            </w:pPr>
            <w:r w:rsidRPr="00932D8C">
              <w:rPr>
                <w:sz w:val="20"/>
                <w:szCs w:val="20"/>
                <w:lang w:val="uk-UA" w:eastAsia="uk-UA"/>
              </w:rPr>
              <w:t>до 10.12.2021 - 1955065 грн.</w:t>
            </w:r>
          </w:p>
        </w:tc>
      </w:tr>
    </w:tbl>
    <w:p w:rsidR="00932D8C" w:rsidRPr="00932D8C" w:rsidRDefault="00932D8C" w:rsidP="00932D8C">
      <w:pPr>
        <w:rPr>
          <w:lang w:eastAsia="uk-UA"/>
        </w:rPr>
      </w:pPr>
    </w:p>
    <w:p w:rsidR="003C4C1A" w:rsidRPr="000C4F8C" w:rsidRDefault="003C4C1A" w:rsidP="00C86AFD"/>
    <w:sectPr w:rsidR="003C4C1A" w:rsidRPr="000C4F8C" w:rsidSect="00932D8C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0"/>
    <w:rsid w:val="00020BCB"/>
    <w:rsid w:val="000C4F8C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E32C0"/>
    <w:rsid w:val="00902454"/>
    <w:rsid w:val="00932D8C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C2DB-58E8-4726-BA2C-28C4C5C9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650-2120-44D0-B691-92BE225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V370053</dc:creator>
  <cp:keywords/>
  <cp:lastModifiedBy>V370053</cp:lastModifiedBy>
  <cp:revision>2</cp:revision>
  <cp:lastPrinted>2013-07-11T13:29:00Z</cp:lastPrinted>
  <dcterms:created xsi:type="dcterms:W3CDTF">2021-10-12T08:05:00Z</dcterms:created>
  <dcterms:modified xsi:type="dcterms:W3CDTF">2021-10-12T08:05:00Z</dcterms:modified>
</cp:coreProperties>
</file>