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071CB9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071CB9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071CB9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C26A67" w:rsidP="00DC6C96">
      <w:pPr>
        <w:pStyle w:val="3"/>
        <w:jc w:val="left"/>
        <w:rPr>
          <w:b w:val="0"/>
          <w:sz w:val="15"/>
          <w:lang w:val="uk-UA"/>
        </w:rPr>
      </w:pPr>
      <w:r w:rsidRPr="00071CB9">
        <w:rPr>
          <w:b w:val="0"/>
          <w:sz w:val="20"/>
          <w:szCs w:val="20"/>
          <w:u w:val="single"/>
        </w:rPr>
        <w:t>26.04.2021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071CB9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071CB9">
        <w:rPr>
          <w:b w:val="0"/>
          <w:sz w:val="20"/>
          <w:szCs w:val="20"/>
        </w:rPr>
        <w:t xml:space="preserve"> </w:t>
      </w:r>
      <w:r w:rsidR="00C26A67" w:rsidRPr="00071CB9">
        <w:rPr>
          <w:b w:val="0"/>
          <w:sz w:val="20"/>
          <w:szCs w:val="20"/>
          <w:u w:val="single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071CB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C26A67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Голова правління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C26A67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Кучеренко С. О.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071CB9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071CB9" w:rsidRDefault="00C26A67" w:rsidP="00DC6C96">
            <w:pPr>
              <w:rPr>
                <w:sz w:val="20"/>
                <w:szCs w:val="20"/>
              </w:rPr>
            </w:pPr>
            <w:r w:rsidRPr="00071CB9">
              <w:rPr>
                <w:sz w:val="20"/>
                <w:szCs w:val="20"/>
              </w:rPr>
              <w:t>ПРИВАТНЕ АКЦІОНЕРНЕ ТОВАРИСТВО "АПТЕКИ ЗАПОРІЖЖЯ"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C26A6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071CB9" w:rsidRDefault="00C26A67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69050 місто Запоріжжя вул. Складська, б. 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C26A6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01977334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C26A6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(061) 289-00-48 (061) 289-00-48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C26A6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lawyer@apteki.zp.ua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071CB9" w:rsidRDefault="00C26A67" w:rsidP="00DC6C96">
            <w:pPr>
              <w:rPr>
                <w:sz w:val="20"/>
                <w:szCs w:val="20"/>
              </w:rPr>
            </w:pPr>
            <w:r w:rsidRPr="00071CB9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C26A67" w:rsidRPr="00071CB9" w:rsidRDefault="00C26A67" w:rsidP="00DC6C96">
            <w:pPr>
              <w:rPr>
                <w:sz w:val="20"/>
                <w:szCs w:val="20"/>
              </w:rPr>
            </w:pPr>
            <w:r w:rsidRPr="00071CB9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C26A67" w:rsidRDefault="00C26A6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C26A67" w:rsidRDefault="00C26A6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C26A6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C26A67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071CB9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aptekizp</w:t>
            </w:r>
            <w:r w:rsidRPr="00071C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071C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071CB9">
              <w:rPr>
                <w:sz w:val="20"/>
                <w:szCs w:val="20"/>
              </w:rPr>
              <w:t xml:space="preserve">/ 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071CB9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aptekizp</w:t>
            </w:r>
            <w:r w:rsidRPr="00071C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071CB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071CB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071CB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  <w:r w:rsidRPr="00071CB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special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C26A67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053185" w:rsidRDefault="00053185" w:rsidP="00C86AFD">
      <w:pPr>
        <w:rPr>
          <w:lang w:val="en-US"/>
        </w:rPr>
        <w:sectPr w:rsidR="00053185" w:rsidSect="00C26A67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053185" w:rsidRDefault="00053185" w:rsidP="00053185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Pr="0090056A">
        <w:rPr>
          <w:sz w:val="20"/>
          <w:szCs w:val="20"/>
        </w:rPr>
        <w:t>Додаток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Положення про розкриття інформації емітентами </w:t>
      </w:r>
    </w:p>
    <w:p w:rsidR="00053185" w:rsidRPr="0090056A" w:rsidRDefault="00053185" w:rsidP="00053185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ц</w:t>
      </w:r>
      <w:r w:rsidRPr="0090056A">
        <w:rPr>
          <w:sz w:val="20"/>
          <w:szCs w:val="20"/>
        </w:rPr>
        <w:t>інних</w:t>
      </w:r>
      <w:r>
        <w:rPr>
          <w:sz w:val="20"/>
          <w:szCs w:val="20"/>
        </w:rPr>
        <w:t xml:space="preserve"> п</w:t>
      </w:r>
      <w:r w:rsidRPr="0090056A">
        <w:rPr>
          <w:sz w:val="20"/>
          <w:szCs w:val="20"/>
        </w:rPr>
        <w:t>аперів</w:t>
      </w:r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>(пункт 6 глави 1 розділу III)</w:t>
      </w:r>
    </w:p>
    <w:p w:rsidR="00053185" w:rsidRPr="00171381" w:rsidRDefault="00053185" w:rsidP="00053185">
      <w:pPr>
        <w:pStyle w:val="a4"/>
        <w:jc w:val="center"/>
        <w:rPr>
          <w:b/>
        </w:rPr>
      </w:pPr>
      <w:r w:rsidRPr="00171381">
        <w:rPr>
          <w:b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615"/>
        <w:gridCol w:w="1779"/>
        <w:gridCol w:w="2000"/>
        <w:gridCol w:w="3355"/>
      </w:tblGrid>
      <w:tr w:rsidR="00053185" w:rsidRPr="00335999" w:rsidTr="0090535A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85" w:rsidRPr="00335999" w:rsidRDefault="00053185" w:rsidP="009053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85" w:rsidRPr="00335999" w:rsidRDefault="00053185" w:rsidP="009053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85" w:rsidRPr="00335999" w:rsidRDefault="00053185" w:rsidP="009053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Гранична сукупна 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r w:rsidRPr="00335999">
              <w:rPr>
                <w:b/>
                <w:sz w:val="20"/>
                <w:szCs w:val="20"/>
              </w:rPr>
              <w:t xml:space="preserve">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85" w:rsidRPr="00335999" w:rsidRDefault="00053185" w:rsidP="009053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85" w:rsidRPr="00335999" w:rsidRDefault="00053185" w:rsidP="009053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Співвідношення граничної сукупно</w:t>
            </w:r>
            <w:r>
              <w:rPr>
                <w:b/>
                <w:sz w:val="20"/>
                <w:szCs w:val="20"/>
              </w:rPr>
              <w:t>ї</w:t>
            </w:r>
            <w:r w:rsidRPr="00335999">
              <w:rPr>
                <w:b/>
                <w:sz w:val="20"/>
                <w:szCs w:val="20"/>
              </w:rPr>
              <w:t xml:space="preserve"> вартості правочинів до вартості активів емітента за даними останньої річної фінансової звітності</w:t>
            </w:r>
          </w:p>
          <w:p w:rsidR="00053185" w:rsidRPr="00335999" w:rsidRDefault="00053185" w:rsidP="009053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(у відсотках)</w:t>
            </w:r>
          </w:p>
        </w:tc>
      </w:tr>
      <w:tr w:rsidR="00053185" w:rsidRPr="00335999" w:rsidTr="0090535A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85" w:rsidRPr="00335999" w:rsidRDefault="00053185" w:rsidP="009053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85" w:rsidRPr="00335999" w:rsidRDefault="00053185" w:rsidP="009053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85" w:rsidRPr="00335999" w:rsidRDefault="00053185" w:rsidP="009053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85" w:rsidRPr="00335999" w:rsidRDefault="00053185" w:rsidP="009053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85" w:rsidRPr="00335999" w:rsidRDefault="00053185" w:rsidP="0090535A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053185" w:rsidRPr="002D17E9" w:rsidTr="0090535A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5" w:rsidRPr="002D17E9" w:rsidRDefault="00053185" w:rsidP="009053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5" w:rsidRPr="002D17E9" w:rsidRDefault="00053185" w:rsidP="009053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5" w:rsidRPr="002D17E9" w:rsidRDefault="00053185" w:rsidP="009053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5" w:rsidRPr="002D17E9" w:rsidRDefault="00053185" w:rsidP="009053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140554.000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5" w:rsidRPr="002D17E9" w:rsidRDefault="00053185" w:rsidP="0090535A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355.73516000000</w:t>
            </w:r>
          </w:p>
        </w:tc>
      </w:tr>
      <w:tr w:rsidR="00053185" w:rsidRPr="002D17E9" w:rsidTr="0090535A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185" w:rsidRPr="002D17E9" w:rsidRDefault="00053185" w:rsidP="0090535A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053185" w:rsidRPr="002D17E9" w:rsidTr="0090535A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185" w:rsidRPr="002D17E9" w:rsidRDefault="00053185" w:rsidP="0090535A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прийняття загальними зборами приватного акціонерного товариства рішення про попереднє надання згоди на вчинення значних правочинів - 23.04.2021 р. Відомості щодо правочинів із зазначенням, зокрема, їх характеру та їх гранична сукупність вартості правочинів: договори щодо купівлі-продажу (поставки) товарів, робіт та послуг, правочини з отримання позик, кредитів, гарантій, надання в заставу майна Товариства за умови що гранична сукупна вартість кожного договору не повинна перевищувати 500 000 тис. гривень. Гранична сукупність вартості правочинів - 500 000 тис. грн. Вартість активів емітента за даними останньої річної фінансової звітності - 140554 тис. грн. Співвідношення граничної сукупності вартості правочинів до вартості активів емітента за даними останньої річної фінансової звітності - 355,73516%. Загальна кількість голосуючих акцій - 39 101 300 шт. Кількість голосуючих акцій, що зареєстровані для участі у загальних зборах - 34 214 075 шт. Кількість голосуючих акцій, що проголосували «за» та «проти» прийняття рішення: «за» - 34 214 075 шт., «проти» - 0 шт.</w:t>
            </w:r>
          </w:p>
        </w:tc>
      </w:tr>
    </w:tbl>
    <w:p w:rsidR="00053185" w:rsidRPr="00071CB9" w:rsidRDefault="00053185" w:rsidP="00053185"/>
    <w:p w:rsidR="003C4C1A" w:rsidRPr="00071CB9" w:rsidRDefault="003C4C1A" w:rsidP="00C86AFD"/>
    <w:sectPr w:rsidR="003C4C1A" w:rsidRPr="00071CB9" w:rsidSect="00053185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67"/>
    <w:rsid w:val="00020BCB"/>
    <w:rsid w:val="00053185"/>
    <w:rsid w:val="00071CB9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372E3"/>
    <w:rsid w:val="00B71BC8"/>
    <w:rsid w:val="00C26A67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E1DE1-2250-4028-9913-9B306336D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6BA0-EA11-4430-A47A-2325D5D7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2</cp:revision>
  <cp:lastPrinted>2013-07-11T12:29:00Z</cp:lastPrinted>
  <dcterms:created xsi:type="dcterms:W3CDTF">2021-04-26T17:30:00Z</dcterms:created>
  <dcterms:modified xsi:type="dcterms:W3CDTF">2021-04-26T17:30:00Z</dcterms:modified>
</cp:coreProperties>
</file>